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57"/>
        <w:gridCol w:w="96"/>
        <w:gridCol w:w="316"/>
        <w:gridCol w:w="1532"/>
        <w:gridCol w:w="704"/>
        <w:gridCol w:w="1270"/>
        <w:gridCol w:w="23"/>
        <w:gridCol w:w="547"/>
        <w:gridCol w:w="149"/>
        <w:gridCol w:w="727"/>
        <w:gridCol w:w="124"/>
        <w:gridCol w:w="701"/>
        <w:gridCol w:w="8"/>
        <w:gridCol w:w="458"/>
        <w:gridCol w:w="141"/>
        <w:gridCol w:w="709"/>
        <w:gridCol w:w="284"/>
        <w:gridCol w:w="425"/>
        <w:gridCol w:w="740"/>
      </w:tblGrid>
      <w:tr w:rsidR="005B0C05" w:rsidRPr="00736975" w:rsidTr="00E10784">
        <w:trPr>
          <w:trHeight w:val="454"/>
          <w:tblHeader/>
          <w:jc w:val="center"/>
        </w:trPr>
        <w:tc>
          <w:tcPr>
            <w:tcW w:w="5521" w:type="dxa"/>
            <w:gridSpan w:val="9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6017" w:rsidRPr="00736975" w:rsidRDefault="00A26017" w:rsidP="00A26017">
            <w:pPr>
              <w:jc w:val="center"/>
              <w:rPr>
                <w:rFonts w:ascii="楷体" w:eastAsia="楷体" w:hAnsi="楷体"/>
                <w:szCs w:val="21"/>
              </w:rPr>
            </w:pPr>
            <w:r w:rsidRPr="005C7234">
              <w:rPr>
                <w:rFonts w:ascii="楷体" w:eastAsia="楷体" w:hAnsi="楷体" w:hint="eastAsia"/>
                <w:sz w:val="28"/>
                <w:szCs w:val="21"/>
              </w:rPr>
              <w:t xml:space="preserve">甘 </w:t>
            </w:r>
            <w:proofErr w:type="gramStart"/>
            <w:r w:rsidRPr="005C7234">
              <w:rPr>
                <w:rFonts w:ascii="楷体" w:eastAsia="楷体" w:hAnsi="楷体" w:hint="eastAsia"/>
                <w:sz w:val="28"/>
                <w:szCs w:val="21"/>
              </w:rPr>
              <w:t>肃</w:t>
            </w:r>
            <w:proofErr w:type="gramEnd"/>
            <w:r w:rsidRPr="005C7234">
              <w:rPr>
                <w:rFonts w:ascii="楷体" w:eastAsia="楷体" w:hAnsi="楷体" w:hint="eastAsia"/>
                <w:sz w:val="28"/>
                <w:szCs w:val="21"/>
              </w:rPr>
              <w:t xml:space="preserve"> 畜 牧 工 程 职 业 技 术 学 院</w:t>
            </w: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C46A0F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周</w:t>
            </w:r>
            <w:r w:rsidRPr="00736975">
              <w:rPr>
                <w:rFonts w:hint="eastAsia"/>
                <w:szCs w:val="21"/>
              </w:rPr>
              <w:t xml:space="preserve">   </w:t>
            </w:r>
            <w:r w:rsidRPr="00736975">
              <w:rPr>
                <w:rFonts w:hint="eastAsia"/>
                <w:szCs w:val="21"/>
              </w:rPr>
              <w:t>数</w:t>
            </w:r>
          </w:p>
        </w:tc>
        <w:tc>
          <w:tcPr>
            <w:tcW w:w="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42591D" w:rsidP="00A26017">
            <w:pPr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总</w:t>
            </w:r>
            <w:r w:rsidRPr="00736975">
              <w:rPr>
                <w:rFonts w:hint="eastAsia"/>
                <w:szCs w:val="21"/>
              </w:rPr>
              <w:t xml:space="preserve">  </w:t>
            </w:r>
            <w:r w:rsidRPr="00736975">
              <w:rPr>
                <w:rFonts w:hint="eastAsia"/>
                <w:szCs w:val="21"/>
              </w:rPr>
              <w:t>计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</w:tr>
      <w:tr w:rsidR="005B0C05" w:rsidRPr="00736975" w:rsidTr="00E10784">
        <w:trPr>
          <w:trHeight w:val="454"/>
          <w:tblHeader/>
          <w:jc w:val="center"/>
        </w:trPr>
        <w:tc>
          <w:tcPr>
            <w:tcW w:w="5521" w:type="dxa"/>
            <w:gridSpan w:val="9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6017" w:rsidRPr="00736975" w:rsidRDefault="00A26017" w:rsidP="00A2601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讲</w:t>
            </w:r>
            <w:r w:rsidR="00595846">
              <w:rPr>
                <w:rFonts w:hint="eastAsia"/>
                <w:szCs w:val="21"/>
              </w:rPr>
              <w:t xml:space="preserve">   </w:t>
            </w:r>
            <w:r w:rsidR="00B7355C" w:rsidRPr="00736975">
              <w:rPr>
                <w:rFonts w:hint="eastAsia"/>
                <w:szCs w:val="21"/>
              </w:rPr>
              <w:t>授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C76CF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595846" w:rsidP="005958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</w:tr>
      <w:tr w:rsidR="005B0C05" w:rsidRPr="00736975" w:rsidTr="00E10784">
        <w:trPr>
          <w:trHeight w:val="454"/>
          <w:tblHeader/>
          <w:jc w:val="center"/>
        </w:trPr>
        <w:tc>
          <w:tcPr>
            <w:tcW w:w="552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6017" w:rsidRPr="005C7234" w:rsidRDefault="005C7234" w:rsidP="00A2601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002B4D">
              <w:rPr>
                <w:rFonts w:ascii="微软雅黑" w:eastAsia="微软雅黑" w:hAnsi="微软雅黑" w:hint="eastAsia"/>
                <w:sz w:val="32"/>
                <w:szCs w:val="30"/>
              </w:rPr>
              <w:t xml:space="preserve">《 </w:t>
            </w:r>
            <w:r w:rsidRPr="00002B4D">
              <w:rPr>
                <w:rFonts w:ascii="微软雅黑" w:eastAsia="微软雅黑" w:hAnsi="微软雅黑"/>
                <w:sz w:val="32"/>
                <w:szCs w:val="30"/>
              </w:rPr>
              <w:t xml:space="preserve">              </w:t>
            </w:r>
            <w:r w:rsidRPr="00002B4D">
              <w:rPr>
                <w:rFonts w:ascii="微软雅黑" w:eastAsia="微软雅黑" w:hAnsi="微软雅黑" w:hint="eastAsia"/>
                <w:sz w:val="32"/>
                <w:szCs w:val="30"/>
              </w:rPr>
              <w:t>》</w:t>
            </w:r>
            <w:r w:rsidR="00A26017" w:rsidRPr="00002B4D">
              <w:rPr>
                <w:rFonts w:ascii="微软雅黑" w:eastAsia="微软雅黑" w:hAnsi="微软雅黑" w:hint="eastAsia"/>
                <w:sz w:val="32"/>
                <w:szCs w:val="30"/>
              </w:rPr>
              <w:t>学期授课计划</w:t>
            </w:r>
          </w:p>
        </w:tc>
        <w:tc>
          <w:tcPr>
            <w:tcW w:w="10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C46A0F" w:rsidP="00595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训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C76CF7">
            <w:pPr>
              <w:jc w:val="center"/>
              <w:rPr>
                <w:szCs w:val="21"/>
                <w:u w:val="single"/>
              </w:rPr>
            </w:pPr>
            <w:bookmarkStart w:id="0" w:name="_GoBack"/>
            <w:bookmarkEnd w:id="0"/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C46A0F" w:rsidP="00595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习题课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017" w:rsidRPr="00736975" w:rsidRDefault="00A26017" w:rsidP="00A26017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</w:tr>
      <w:tr w:rsidR="00B51702" w:rsidRPr="00736975" w:rsidTr="00E10784">
        <w:trPr>
          <w:trHeight w:val="454"/>
          <w:tblHeader/>
          <w:jc w:val="center"/>
        </w:trPr>
        <w:tc>
          <w:tcPr>
            <w:tcW w:w="552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1702" w:rsidRPr="00002B4D" w:rsidRDefault="00B51702" w:rsidP="00002B4D">
            <w:pPr>
              <w:jc w:val="center"/>
              <w:rPr>
                <w:rFonts w:ascii="楷体" w:eastAsia="楷体" w:hAnsi="楷体"/>
                <w:szCs w:val="21"/>
              </w:rPr>
            </w:pPr>
            <w:r w:rsidRPr="00002B4D">
              <w:rPr>
                <w:rFonts w:ascii="楷体" w:eastAsia="楷体" w:hAnsi="楷体" w:hint="eastAsia"/>
                <w:sz w:val="24"/>
                <w:szCs w:val="21"/>
              </w:rPr>
              <w:t>2</w:t>
            </w:r>
            <w:r w:rsidRPr="00002B4D">
              <w:rPr>
                <w:rFonts w:ascii="楷体" w:eastAsia="楷体" w:hAnsi="楷体"/>
                <w:sz w:val="24"/>
                <w:szCs w:val="21"/>
              </w:rPr>
              <w:t xml:space="preserve">0   </w:t>
            </w:r>
            <w:r w:rsidRPr="00002B4D">
              <w:rPr>
                <w:rFonts w:ascii="楷体" w:eastAsia="楷体" w:hAnsi="楷体" w:hint="eastAsia"/>
                <w:sz w:val="24"/>
                <w:szCs w:val="21"/>
              </w:rPr>
              <w:t>—2</w:t>
            </w:r>
            <w:r w:rsidRPr="00002B4D">
              <w:rPr>
                <w:rFonts w:ascii="楷体" w:eastAsia="楷体" w:hAnsi="楷体"/>
                <w:sz w:val="24"/>
                <w:szCs w:val="21"/>
              </w:rPr>
              <w:t xml:space="preserve">0   </w:t>
            </w:r>
            <w:r w:rsidRPr="00002B4D">
              <w:rPr>
                <w:rFonts w:ascii="楷体" w:eastAsia="楷体" w:hAnsi="楷体" w:hint="eastAsia"/>
                <w:sz w:val="24"/>
                <w:szCs w:val="21"/>
              </w:rPr>
              <w:t xml:space="preserve">学年度 </w:t>
            </w:r>
            <w:r w:rsidRPr="00002B4D">
              <w:rPr>
                <w:rFonts w:ascii="楷体" w:eastAsia="楷体" w:hAnsi="楷体"/>
                <w:sz w:val="24"/>
                <w:szCs w:val="21"/>
              </w:rPr>
              <w:t xml:space="preserve"> </w:t>
            </w:r>
            <w:r w:rsidRPr="00002B4D">
              <w:rPr>
                <w:rFonts w:ascii="楷体" w:eastAsia="楷体" w:hAnsi="楷体" w:hint="eastAsia"/>
                <w:sz w:val="24"/>
                <w:szCs w:val="21"/>
              </w:rPr>
              <w:t xml:space="preserve">第 </w:t>
            </w:r>
            <w:r w:rsidRPr="00002B4D">
              <w:rPr>
                <w:rFonts w:ascii="楷体" w:eastAsia="楷体" w:hAnsi="楷体"/>
                <w:sz w:val="24"/>
                <w:szCs w:val="21"/>
              </w:rPr>
              <w:t xml:space="preserve">   </w:t>
            </w:r>
            <w:r w:rsidRPr="00002B4D">
              <w:rPr>
                <w:rFonts w:ascii="楷体" w:eastAsia="楷体" w:hAnsi="楷体" w:hint="eastAsia"/>
                <w:sz w:val="24"/>
                <w:szCs w:val="21"/>
              </w:rPr>
              <w:t>学期</w:t>
            </w:r>
          </w:p>
        </w:tc>
        <w:tc>
          <w:tcPr>
            <w:tcW w:w="10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02" w:rsidRPr="00736975" w:rsidRDefault="00B51702" w:rsidP="00705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试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02" w:rsidRPr="00736975" w:rsidRDefault="00B51702" w:rsidP="00705317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02" w:rsidRPr="00736975" w:rsidRDefault="00B51702" w:rsidP="00790A0B">
            <w:pPr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学时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02" w:rsidRPr="00736975" w:rsidRDefault="00B51702" w:rsidP="007053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查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02" w:rsidRPr="00736975" w:rsidRDefault="00B51702" w:rsidP="00705317"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1702" w:rsidRPr="00736975" w:rsidRDefault="00B51702" w:rsidP="007053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</w:p>
        </w:tc>
      </w:tr>
      <w:tr w:rsidR="005C7234" w:rsidRPr="00736975" w:rsidTr="00E10784">
        <w:trPr>
          <w:trHeight w:hRule="exact" w:val="132"/>
          <w:tblHeader/>
          <w:jc w:val="center"/>
        </w:trPr>
        <w:tc>
          <w:tcPr>
            <w:tcW w:w="5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</w:tr>
      <w:tr w:rsidR="005C7234" w:rsidRPr="00736975" w:rsidTr="00C46A0F">
        <w:trPr>
          <w:trHeight w:val="510"/>
          <w:tblHeader/>
          <w:jc w:val="center"/>
        </w:trPr>
        <w:tc>
          <w:tcPr>
            <w:tcW w:w="112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</w:rPr>
            </w:pPr>
            <w:r w:rsidRPr="005B0C05">
              <w:rPr>
                <w:rFonts w:ascii="宋体" w:hAnsi="宋体" w:hint="eastAsia"/>
                <w:szCs w:val="21"/>
              </w:rPr>
              <w:t>系（部）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  <w:u w:val="single"/>
              </w:rPr>
            </w:pPr>
            <w:r w:rsidRPr="005B0C0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  <w:u w:val="single"/>
              </w:rPr>
            </w:pPr>
            <w:r w:rsidRPr="005B0C05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  <w:u w:val="single"/>
              </w:rPr>
            </w:pPr>
            <w:r w:rsidRPr="005B0C05"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34" w:rsidRPr="005B0C05" w:rsidRDefault="005C7234" w:rsidP="005C72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7234" w:rsidRPr="00736975" w:rsidTr="00E10784">
        <w:trPr>
          <w:trHeight w:val="482"/>
          <w:tblHeader/>
          <w:jc w:val="center"/>
        </w:trPr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周</w:t>
            </w:r>
          </w:p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次</w:t>
            </w: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授课顺序</w:t>
            </w:r>
          </w:p>
        </w:tc>
        <w:tc>
          <w:tcPr>
            <w:tcW w:w="3918" w:type="dxa"/>
            <w:gridSpan w:val="5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讲授课题或章节内容摘要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需用学时</w:t>
            </w: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教材及教学参考书</w:t>
            </w:r>
          </w:p>
        </w:tc>
        <w:tc>
          <w:tcPr>
            <w:tcW w:w="2726" w:type="dxa"/>
            <w:gridSpan w:val="7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 w:rsidRPr="00736975">
              <w:rPr>
                <w:rFonts w:ascii="宋体" w:hAnsi="宋体" w:hint="eastAsia"/>
                <w:spacing w:val="40"/>
                <w:szCs w:val="21"/>
              </w:rPr>
              <w:t>课堂讨论、课堂实</w:t>
            </w:r>
            <w:r w:rsidR="00002B4D">
              <w:rPr>
                <w:rFonts w:ascii="宋体" w:hAnsi="宋体" w:hint="eastAsia"/>
                <w:spacing w:val="40"/>
                <w:szCs w:val="21"/>
              </w:rPr>
              <w:t>训</w:t>
            </w:r>
            <w:r w:rsidRPr="00736975">
              <w:rPr>
                <w:rFonts w:ascii="宋体" w:hAnsi="宋体" w:hint="eastAsia"/>
                <w:spacing w:val="40"/>
                <w:szCs w:val="21"/>
              </w:rPr>
              <w:t>或习题课内容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需用学时</w:t>
            </w: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525C" w:rsidRPr="00736975" w:rsidRDefault="00BD525C" w:rsidP="005C723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BD525C" w:rsidRPr="00736975" w:rsidRDefault="00BD525C" w:rsidP="005C723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7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  <w:tc>
          <w:tcPr>
            <w:tcW w:w="740" w:type="dxa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Mar>
              <w:left w:w="0" w:type="dxa"/>
              <w:right w:w="0" w:type="dxa"/>
            </w:tcMar>
            <w:vAlign w:val="center"/>
          </w:tcPr>
          <w:p w:rsidR="00BD525C" w:rsidRPr="00736975" w:rsidRDefault="00BD525C" w:rsidP="005C723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7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  <w:tc>
          <w:tcPr>
            <w:tcW w:w="740" w:type="dxa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tcBorders>
              <w:top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ind w:left="113" w:right="113"/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ind w:left="113" w:right="113"/>
              <w:rPr>
                <w:szCs w:val="21"/>
              </w:rPr>
            </w:pPr>
          </w:p>
        </w:tc>
        <w:tc>
          <w:tcPr>
            <w:tcW w:w="2726" w:type="dxa"/>
            <w:gridSpan w:val="7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  <w:tc>
          <w:tcPr>
            <w:tcW w:w="740" w:type="dxa"/>
            <w:vAlign w:val="center"/>
          </w:tcPr>
          <w:p w:rsidR="00BD525C" w:rsidRPr="00736975" w:rsidRDefault="00BD525C" w:rsidP="005C7234">
            <w:pPr>
              <w:jc w:val="left"/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BD525C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BD525C" w:rsidRPr="00736975" w:rsidRDefault="00BD525C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  <w:tcBorders>
              <w:bottom w:val="single" w:sz="6" w:space="0" w:color="auto"/>
            </w:tcBorders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  <w:tc>
          <w:tcPr>
            <w:tcW w:w="740" w:type="dxa"/>
            <w:tcBorders>
              <w:bottom w:val="single" w:sz="6" w:space="0" w:color="auto"/>
            </w:tcBorders>
          </w:tcPr>
          <w:p w:rsidR="00BD525C" w:rsidRPr="00736975" w:rsidRDefault="00BD525C" w:rsidP="005C7234">
            <w:pPr>
              <w:rPr>
                <w:szCs w:val="21"/>
              </w:rPr>
            </w:pPr>
          </w:p>
        </w:tc>
      </w:tr>
      <w:tr w:rsidR="00705317" w:rsidRPr="00736975" w:rsidTr="00E10784">
        <w:trPr>
          <w:cantSplit/>
          <w:trHeight w:val="185"/>
          <w:tblHeader/>
          <w:jc w:val="center"/>
        </w:trPr>
        <w:tc>
          <w:tcPr>
            <w:tcW w:w="4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05317" w:rsidRPr="00736975" w:rsidRDefault="00705317" w:rsidP="005C7234">
            <w:pPr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317" w:rsidRPr="00736975" w:rsidRDefault="00705317" w:rsidP="005C7234">
            <w:pPr>
              <w:jc w:val="center"/>
              <w:rPr>
                <w:szCs w:val="21"/>
              </w:rPr>
            </w:pPr>
          </w:p>
        </w:tc>
        <w:tc>
          <w:tcPr>
            <w:tcW w:w="3918" w:type="dxa"/>
            <w:gridSpan w:val="5"/>
            <w:vAlign w:val="center"/>
          </w:tcPr>
          <w:p w:rsidR="00705317" w:rsidRPr="00736975" w:rsidRDefault="00705317" w:rsidP="005C723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bottom w:val="single" w:sz="6" w:space="0" w:color="auto"/>
            </w:tcBorders>
            <w:vAlign w:val="center"/>
          </w:tcPr>
          <w:p w:rsidR="00705317" w:rsidRPr="00736975" w:rsidRDefault="00705317" w:rsidP="005C7234">
            <w:pPr>
              <w:rPr>
                <w:szCs w:val="21"/>
              </w:rPr>
            </w:pPr>
          </w:p>
        </w:tc>
        <w:tc>
          <w:tcPr>
            <w:tcW w:w="1000" w:type="dxa"/>
            <w:gridSpan w:val="3"/>
            <w:tcBorders>
              <w:bottom w:val="single" w:sz="6" w:space="0" w:color="auto"/>
            </w:tcBorders>
            <w:vAlign w:val="center"/>
          </w:tcPr>
          <w:p w:rsidR="00705317" w:rsidRPr="00736975" w:rsidRDefault="00705317" w:rsidP="005C7234">
            <w:pPr>
              <w:rPr>
                <w:szCs w:val="21"/>
              </w:rPr>
            </w:pPr>
          </w:p>
        </w:tc>
        <w:tc>
          <w:tcPr>
            <w:tcW w:w="2726" w:type="dxa"/>
            <w:gridSpan w:val="7"/>
            <w:tcBorders>
              <w:bottom w:val="single" w:sz="6" w:space="0" w:color="auto"/>
            </w:tcBorders>
          </w:tcPr>
          <w:p w:rsidR="00705317" w:rsidRPr="00736975" w:rsidRDefault="00705317" w:rsidP="005C7234">
            <w:pPr>
              <w:rPr>
                <w:szCs w:val="21"/>
              </w:rPr>
            </w:pPr>
          </w:p>
        </w:tc>
        <w:tc>
          <w:tcPr>
            <w:tcW w:w="740" w:type="dxa"/>
            <w:tcBorders>
              <w:bottom w:val="single" w:sz="6" w:space="0" w:color="auto"/>
            </w:tcBorders>
          </w:tcPr>
          <w:p w:rsidR="00705317" w:rsidRPr="00736975" w:rsidRDefault="00705317" w:rsidP="005C7234">
            <w:pPr>
              <w:rPr>
                <w:szCs w:val="21"/>
              </w:rPr>
            </w:pPr>
          </w:p>
        </w:tc>
      </w:tr>
      <w:tr w:rsidR="005C7234" w:rsidRPr="00736975" w:rsidTr="00C46A0F">
        <w:trPr>
          <w:trHeight w:val="265"/>
          <w:tblHeader/>
          <w:jc w:val="center"/>
        </w:trPr>
        <w:tc>
          <w:tcPr>
            <w:tcW w:w="144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7234" w:rsidRPr="00736975" w:rsidRDefault="005C7234" w:rsidP="005B0C05">
            <w:pPr>
              <w:rPr>
                <w:szCs w:val="21"/>
              </w:rPr>
            </w:pPr>
            <w:r w:rsidRPr="00736975">
              <w:rPr>
                <w:rFonts w:hint="eastAsia"/>
                <w:szCs w:val="21"/>
              </w:rPr>
              <w:t>教</w:t>
            </w:r>
            <w:r w:rsidRPr="00736975">
              <w:rPr>
                <w:szCs w:val="21"/>
              </w:rPr>
              <w:t>研室主任</w:t>
            </w:r>
            <w:r w:rsidRPr="00736975">
              <w:rPr>
                <w:rFonts w:hint="eastAsia"/>
                <w:szCs w:val="21"/>
              </w:rPr>
              <w:t>：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7234" w:rsidRPr="00736975" w:rsidRDefault="005B0C05" w:rsidP="005C72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系（部）主任</w:t>
            </w:r>
            <w:r w:rsidR="005C7234" w:rsidRPr="00736975">
              <w:rPr>
                <w:szCs w:val="21"/>
              </w:rPr>
              <w:t>：</w:t>
            </w:r>
          </w:p>
        </w:tc>
        <w:tc>
          <w:tcPr>
            <w:tcW w:w="154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7234" w:rsidRPr="00736975" w:rsidRDefault="005B0C05" w:rsidP="005C72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填写</w:t>
            </w:r>
            <w:r w:rsidR="005C7234" w:rsidRPr="00736975">
              <w:rPr>
                <w:rFonts w:hint="eastAsia"/>
                <w:szCs w:val="21"/>
              </w:rPr>
              <w:t>日</w:t>
            </w:r>
            <w:r w:rsidR="005C7234" w:rsidRPr="00736975">
              <w:rPr>
                <w:szCs w:val="21"/>
              </w:rPr>
              <w:t>期：</w:t>
            </w:r>
          </w:p>
        </w:tc>
        <w:tc>
          <w:tcPr>
            <w:tcW w:w="229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C7234" w:rsidRPr="00736975" w:rsidRDefault="005C7234" w:rsidP="005C7234">
            <w:pPr>
              <w:jc w:val="center"/>
              <w:rPr>
                <w:szCs w:val="21"/>
              </w:rPr>
            </w:pPr>
          </w:p>
        </w:tc>
      </w:tr>
    </w:tbl>
    <w:p w:rsidR="00576DD6" w:rsidRDefault="00A175DA" w:rsidP="00A175DA">
      <w:pPr>
        <w:tabs>
          <w:tab w:val="left" w:pos="705"/>
        </w:tabs>
      </w:pPr>
      <w:r>
        <w:tab/>
      </w:r>
    </w:p>
    <w:sectPr w:rsidR="00576DD6" w:rsidSect="00736975">
      <w:pgSz w:w="11907" w:h="16840" w:code="9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D5" w:rsidRDefault="00BF57D5" w:rsidP="00E96DCD">
      <w:r>
        <w:separator/>
      </w:r>
    </w:p>
  </w:endnote>
  <w:endnote w:type="continuationSeparator" w:id="0">
    <w:p w:rsidR="00BF57D5" w:rsidRDefault="00BF57D5" w:rsidP="00E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D5" w:rsidRDefault="00BF57D5" w:rsidP="00E96DCD">
      <w:r>
        <w:separator/>
      </w:r>
    </w:p>
  </w:footnote>
  <w:footnote w:type="continuationSeparator" w:id="0">
    <w:p w:rsidR="00BF57D5" w:rsidRDefault="00BF57D5" w:rsidP="00E9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13F6F"/>
    <w:multiLevelType w:val="hybridMultilevel"/>
    <w:tmpl w:val="1DA47ABC"/>
    <w:lvl w:ilvl="0" w:tplc="EBFEF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B0"/>
    <w:rsid w:val="00002B4D"/>
    <w:rsid w:val="00005636"/>
    <w:rsid w:val="00013074"/>
    <w:rsid w:val="00071551"/>
    <w:rsid w:val="00095BDE"/>
    <w:rsid w:val="000E6C07"/>
    <w:rsid w:val="001074A3"/>
    <w:rsid w:val="00122B1B"/>
    <w:rsid w:val="00146ADC"/>
    <w:rsid w:val="001B2FC1"/>
    <w:rsid w:val="001D62E1"/>
    <w:rsid w:val="001F2337"/>
    <w:rsid w:val="0020348B"/>
    <w:rsid w:val="00204E1A"/>
    <w:rsid w:val="0021061D"/>
    <w:rsid w:val="00224E1D"/>
    <w:rsid w:val="0023429B"/>
    <w:rsid w:val="0024615C"/>
    <w:rsid w:val="00257F99"/>
    <w:rsid w:val="00265782"/>
    <w:rsid w:val="002C0D77"/>
    <w:rsid w:val="002D4FC1"/>
    <w:rsid w:val="002F098D"/>
    <w:rsid w:val="002F18E7"/>
    <w:rsid w:val="002F6835"/>
    <w:rsid w:val="00305E7F"/>
    <w:rsid w:val="003111FA"/>
    <w:rsid w:val="00311883"/>
    <w:rsid w:val="003126AD"/>
    <w:rsid w:val="00324CF0"/>
    <w:rsid w:val="00336819"/>
    <w:rsid w:val="003373C5"/>
    <w:rsid w:val="003943A3"/>
    <w:rsid w:val="003A0E3A"/>
    <w:rsid w:val="003C0C8D"/>
    <w:rsid w:val="003E27E1"/>
    <w:rsid w:val="003E522F"/>
    <w:rsid w:val="0042591D"/>
    <w:rsid w:val="004547E0"/>
    <w:rsid w:val="00485887"/>
    <w:rsid w:val="00494620"/>
    <w:rsid w:val="004B38C6"/>
    <w:rsid w:val="004F5A96"/>
    <w:rsid w:val="0052108F"/>
    <w:rsid w:val="00544E7E"/>
    <w:rsid w:val="005662F9"/>
    <w:rsid w:val="00576DD6"/>
    <w:rsid w:val="00585A55"/>
    <w:rsid w:val="005908B0"/>
    <w:rsid w:val="00595846"/>
    <w:rsid w:val="005B0C05"/>
    <w:rsid w:val="005B36EC"/>
    <w:rsid w:val="005C47B3"/>
    <w:rsid w:val="005C7234"/>
    <w:rsid w:val="005E05C7"/>
    <w:rsid w:val="005F17C4"/>
    <w:rsid w:val="005F55C2"/>
    <w:rsid w:val="005F69B0"/>
    <w:rsid w:val="00642E73"/>
    <w:rsid w:val="00652776"/>
    <w:rsid w:val="006939CA"/>
    <w:rsid w:val="006A0EDA"/>
    <w:rsid w:val="006C566F"/>
    <w:rsid w:val="006F5101"/>
    <w:rsid w:val="00705317"/>
    <w:rsid w:val="00736975"/>
    <w:rsid w:val="007451F6"/>
    <w:rsid w:val="00775AB3"/>
    <w:rsid w:val="00783985"/>
    <w:rsid w:val="00790A0B"/>
    <w:rsid w:val="007A13FA"/>
    <w:rsid w:val="007B1BEF"/>
    <w:rsid w:val="007D7B45"/>
    <w:rsid w:val="00815CB9"/>
    <w:rsid w:val="00895D74"/>
    <w:rsid w:val="00922007"/>
    <w:rsid w:val="00924B4A"/>
    <w:rsid w:val="009370D6"/>
    <w:rsid w:val="009413F4"/>
    <w:rsid w:val="00950143"/>
    <w:rsid w:val="0095106B"/>
    <w:rsid w:val="00954EB0"/>
    <w:rsid w:val="00982F9B"/>
    <w:rsid w:val="009A466E"/>
    <w:rsid w:val="009B4DAB"/>
    <w:rsid w:val="009C5624"/>
    <w:rsid w:val="009D185B"/>
    <w:rsid w:val="009E74D5"/>
    <w:rsid w:val="00A175DA"/>
    <w:rsid w:val="00A26017"/>
    <w:rsid w:val="00A40C9F"/>
    <w:rsid w:val="00A71A0B"/>
    <w:rsid w:val="00A81A85"/>
    <w:rsid w:val="00AA0140"/>
    <w:rsid w:val="00AF64E7"/>
    <w:rsid w:val="00B3785A"/>
    <w:rsid w:val="00B378BE"/>
    <w:rsid w:val="00B51702"/>
    <w:rsid w:val="00B56165"/>
    <w:rsid w:val="00B67CD8"/>
    <w:rsid w:val="00B7355C"/>
    <w:rsid w:val="00B86203"/>
    <w:rsid w:val="00B87925"/>
    <w:rsid w:val="00BD182C"/>
    <w:rsid w:val="00BD525C"/>
    <w:rsid w:val="00BE780E"/>
    <w:rsid w:val="00BE7819"/>
    <w:rsid w:val="00BF2A61"/>
    <w:rsid w:val="00BF411B"/>
    <w:rsid w:val="00BF57D5"/>
    <w:rsid w:val="00C251F1"/>
    <w:rsid w:val="00C46A0F"/>
    <w:rsid w:val="00C50A59"/>
    <w:rsid w:val="00C54C95"/>
    <w:rsid w:val="00C65BF2"/>
    <w:rsid w:val="00C76CF7"/>
    <w:rsid w:val="00C9082D"/>
    <w:rsid w:val="00CA19F9"/>
    <w:rsid w:val="00CC284F"/>
    <w:rsid w:val="00CD46EA"/>
    <w:rsid w:val="00CD6E0D"/>
    <w:rsid w:val="00CE41AA"/>
    <w:rsid w:val="00D03C99"/>
    <w:rsid w:val="00D30B06"/>
    <w:rsid w:val="00D45577"/>
    <w:rsid w:val="00D66DC1"/>
    <w:rsid w:val="00D70806"/>
    <w:rsid w:val="00D84E89"/>
    <w:rsid w:val="00DD35F1"/>
    <w:rsid w:val="00DE2CAB"/>
    <w:rsid w:val="00DE4E88"/>
    <w:rsid w:val="00DF0BB8"/>
    <w:rsid w:val="00DF23FD"/>
    <w:rsid w:val="00E10784"/>
    <w:rsid w:val="00E23FA0"/>
    <w:rsid w:val="00E30195"/>
    <w:rsid w:val="00E41521"/>
    <w:rsid w:val="00E45AD2"/>
    <w:rsid w:val="00E46536"/>
    <w:rsid w:val="00E51DF0"/>
    <w:rsid w:val="00E57D71"/>
    <w:rsid w:val="00E8236D"/>
    <w:rsid w:val="00E8739B"/>
    <w:rsid w:val="00E96DCD"/>
    <w:rsid w:val="00ED2871"/>
    <w:rsid w:val="00F747BC"/>
    <w:rsid w:val="00F90AE2"/>
    <w:rsid w:val="00FC04F9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E37117-E480-4890-BE83-C977FE6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8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96DCD"/>
    <w:rPr>
      <w:kern w:val="2"/>
      <w:sz w:val="18"/>
      <w:szCs w:val="18"/>
    </w:rPr>
  </w:style>
  <w:style w:type="paragraph" w:styleId="a6">
    <w:name w:val="footer"/>
    <w:basedOn w:val="a"/>
    <w:link w:val="a7"/>
    <w:rsid w:val="00E9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96DCD"/>
    <w:rPr>
      <w:kern w:val="2"/>
      <w:sz w:val="18"/>
      <w:szCs w:val="18"/>
    </w:rPr>
  </w:style>
  <w:style w:type="character" w:styleId="a8">
    <w:name w:val="Hyperlink"/>
    <w:uiPriority w:val="99"/>
    <w:unhideWhenUsed/>
    <w:rsid w:val="00A26017"/>
    <w:rPr>
      <w:color w:val="0000FF"/>
      <w:u w:val="single"/>
    </w:rPr>
  </w:style>
  <w:style w:type="paragraph" w:styleId="a9">
    <w:name w:val="Balloon Text"/>
    <w:basedOn w:val="a"/>
    <w:link w:val="aa"/>
    <w:rsid w:val="00DE4E88"/>
    <w:rPr>
      <w:sz w:val="18"/>
      <w:szCs w:val="18"/>
    </w:rPr>
  </w:style>
  <w:style w:type="character" w:customStyle="1" w:styleId="aa">
    <w:name w:val="批注框文本 字符"/>
    <w:link w:val="a9"/>
    <w:rsid w:val="00DE4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kH\&#25480;&#35838;&#35745;&#21010;\&#25480;&#35838;&#35745;&#2101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4E9F-E68E-4AB3-8BD9-53E74572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授课计划模板.dot</Template>
  <TotalTime>281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 肃 畜 牧 工 程 职 业 技 术 学 院</dc:title>
  <dc:subject/>
  <dc:creator>亢娟娜</dc:creator>
  <cp:keywords/>
  <dc:description/>
  <cp:lastModifiedBy>Administrator</cp:lastModifiedBy>
  <cp:revision>22</cp:revision>
  <cp:lastPrinted>2018-07-12T08:03:00Z</cp:lastPrinted>
  <dcterms:created xsi:type="dcterms:W3CDTF">2018-07-12T07:47:00Z</dcterms:created>
  <dcterms:modified xsi:type="dcterms:W3CDTF">2018-07-13T02:07:00Z</dcterms:modified>
</cp:coreProperties>
</file>